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EE50A03F-379E-40E8-8E44-EB5127EF952D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